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A505">
      <w:pPr>
        <w:pStyle w:val="2"/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pacing w:val="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12"/>
          <w:sz w:val="28"/>
          <w:szCs w:val="28"/>
          <w:lang w:val="en-US" w:eastAsia="zh-CN"/>
        </w:rPr>
        <w:t>附件4</w:t>
      </w:r>
    </w:p>
    <w:p w14:paraId="352B74E2">
      <w:pPr>
        <w:pStyle w:val="2"/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color w:val="000000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2"/>
          <w:sz w:val="44"/>
          <w:szCs w:val="44"/>
        </w:rPr>
        <w:t>放弃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2"/>
          <w:sz w:val="44"/>
          <w:szCs w:val="44"/>
        </w:rPr>
        <w:t>承诺书</w:t>
      </w:r>
    </w:p>
    <w:p w14:paraId="42DF494A">
      <w:pPr>
        <w:pStyle w:val="2"/>
        <w:widowControl/>
        <w:adjustRightInd w:val="0"/>
        <w:snapToGrid w:val="0"/>
        <w:jc w:val="center"/>
        <w:rPr>
          <w:rFonts w:hint="eastAsia" w:ascii="宋体" w:hAnsi="宋体" w:cs="宋体"/>
          <w:b/>
          <w:color w:val="000000"/>
          <w:spacing w:val="12"/>
          <w:sz w:val="44"/>
          <w:szCs w:val="44"/>
        </w:rPr>
      </w:pPr>
    </w:p>
    <w:p w14:paraId="6B19E1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，身份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none"/>
          <w:lang w:val="en-US" w:eastAsia="zh-CN"/>
        </w:rPr>
        <w:t>朔州市大医院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已进入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none"/>
          <w:lang w:val="en-US" w:eastAsia="zh-CN"/>
        </w:rPr>
        <w:t>环节，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因本人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，自愿放弃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该环节及后续流程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>由此带来的一切后果由本人承担。</w:t>
      </w:r>
    </w:p>
    <w:p w14:paraId="276C0A0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 xml:space="preserve">    </w:t>
      </w:r>
    </w:p>
    <w:p w14:paraId="193BB0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本人自愿承担违反上述承诺的全部法律后果。</w:t>
      </w:r>
    </w:p>
    <w:p w14:paraId="221F2D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</w:pPr>
    </w:p>
    <w:p w14:paraId="5E160A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</w:pPr>
    </w:p>
    <w:p w14:paraId="1D1C04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 xml:space="preserve">                                  承诺人签字：</w:t>
      </w:r>
    </w:p>
    <w:p w14:paraId="59586B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 xml:space="preserve">  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pacing w:val="-9"/>
          <w:sz w:val="32"/>
          <w:szCs w:val="32"/>
        </w:rPr>
        <w:t>日</w:t>
      </w:r>
    </w:p>
    <w:p w14:paraId="51B14B57">
      <w:pPr>
        <w:pStyle w:val="2"/>
        <w:widowControl/>
        <w:adjustRightInd w:val="0"/>
        <w:snapToGrid w:val="0"/>
        <w:spacing w:line="560" w:lineRule="exact"/>
        <w:rPr>
          <w:rFonts w:hint="eastAsia" w:ascii="宋体" w:hAnsi="宋体" w:cs="宋体"/>
          <w:bCs/>
          <w:color w:val="000000"/>
          <w:spacing w:val="-9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pacing w:val="-9"/>
          <w:sz w:val="32"/>
          <w:szCs w:val="32"/>
        </w:rPr>
        <w:t xml:space="preserve">  </w:t>
      </w:r>
    </w:p>
    <w:p w14:paraId="42EE5DAD"/>
    <w:p w14:paraId="5C448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VjNmFiODhjYjQxNmY5Nzc5ZGZiNDhmNTliYmEyM2M1IiwidXNlckNvdW50IjoxfQ=="/>
    <w:docVar w:name="KSO_WPS_MARK_KEY" w:val="4ef2ecac-6999-4cfc-b660-b6ada1a8e016"/>
  </w:docVars>
  <w:rsids>
    <w:rsidRoot w:val="080E39D5"/>
    <w:rsid w:val="063608DD"/>
    <w:rsid w:val="080E39D5"/>
    <w:rsid w:val="0B5F5AD1"/>
    <w:rsid w:val="0DA666AE"/>
    <w:rsid w:val="25FD19D1"/>
    <w:rsid w:val="2D6A752C"/>
    <w:rsid w:val="2F232F2E"/>
    <w:rsid w:val="35DB17A4"/>
    <w:rsid w:val="3DFA4F7B"/>
    <w:rsid w:val="3E871127"/>
    <w:rsid w:val="43FF6016"/>
    <w:rsid w:val="4F2C15BF"/>
    <w:rsid w:val="52DD169F"/>
    <w:rsid w:val="54E93074"/>
    <w:rsid w:val="577F5FEA"/>
    <w:rsid w:val="5B0E7AAB"/>
    <w:rsid w:val="5D5C70C5"/>
    <w:rsid w:val="653D4CD0"/>
    <w:rsid w:val="7ECD27D9"/>
    <w:rsid w:val="7FC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fcb6451a-32f9-4423-87c7-345ff1e45d2e\&#25918;&#24323;&#32856;&#29992;&#36164;&#26684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放弃聘用资格承诺书.docx</Template>
  <Pages>1</Pages>
  <Words>97</Words>
  <Characters>97</Characters>
  <Lines>0</Lines>
  <Paragraphs>0</Paragraphs>
  <TotalTime>2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2025-06-05T08:54:00Z</dcterms:created>
  <dc:creator>周大仙儿</dc:creator>
  <cp:lastModifiedBy>周大仙儿</cp:lastModifiedBy>
  <cp:lastPrinted>2025-10-23T07:43:32Z</cp:lastPrinted>
  <dcterms:modified xsi:type="dcterms:W3CDTF">2025-10-23T07:43:35Z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7F24A7F834724628967E6D3A1DEF66A8_13</vt:lpwstr>
  </property>
  <property fmtid="{D5CDD505-2E9C-101B-9397-08002B2CF9AE}" pid="4" name="KSOTemplateUUID">
    <vt:lpwstr>v1.0_mb_If1rFMv9A8cBBvES95T+4w==</vt:lpwstr>
  </property>
  <property fmtid="{D5CDD505-2E9C-101B-9397-08002B2CF9AE}" pid="5" name="KSOTemplateDocerSaveRecord">
    <vt:lpwstr>eyJoZGlkIjoiZjg2MTlmODAyZjFlMzUxNWU4OTc1Y2IzNTFkYjU2NDUiLCJ1c2VySWQiOiI0MDkyNTk0MzUifQ==</vt:lpwstr>
  </property>
</Properties>
</file>